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EC" w:rsidRDefault="00B22FEC" w:rsidP="00AD367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ED4">
        <w:rPr>
          <w:rFonts w:ascii="Times New Roman" w:hAnsi="Times New Roman" w:cs="Times New Roman"/>
          <w:b/>
          <w:bCs/>
          <w:sz w:val="28"/>
          <w:szCs w:val="28"/>
        </w:rPr>
        <w:t>Обзор практики пр</w:t>
      </w:r>
      <w:r>
        <w:rPr>
          <w:rFonts w:ascii="Times New Roman" w:hAnsi="Times New Roman" w:cs="Times New Roman"/>
          <w:b/>
          <w:bCs/>
          <w:sz w:val="28"/>
          <w:szCs w:val="28"/>
        </w:rPr>
        <w:t>именения законодательства Российской Федерации о противодействии коррупции по вопросам предотвращения и урегулирования конфликта интересов</w:t>
      </w:r>
    </w:p>
    <w:p w:rsidR="00B22FEC" w:rsidRDefault="00B22FEC" w:rsidP="00AD367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2FEC" w:rsidRDefault="00B22FEC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Должностным лицом исполнена обязанность по недопущению возможности возникновения конфликта интересов</w:t>
      </w:r>
    </w:p>
    <w:p w:rsidR="00B22FEC" w:rsidRPr="003558C6" w:rsidRDefault="00B22FEC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2FEC" w:rsidRPr="008444F2" w:rsidRDefault="00B22FEC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Комиссией по соблюдению требований к служебному поведению и урегулированию конфликта интересов (далее –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 и стимулирующие выплаты.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Устанавливаемые Коллегией тарифы напрямую влияют на доходы организации.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 (далее – Федеральный закон № 273-ФЗ) возможность получения доходов организацией, которая связана с братом супруги государственного служащего корпоративными и имущественными отношениями, образует личную заинтересованность государственного служащего.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имеющихся полномочий государственного служащего при рассмотрении им на заседании 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B22FEC" w:rsidRPr="003558C6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B22FEC" w:rsidRPr="003558C6" w:rsidRDefault="00B22FEC" w:rsidP="00C41B4D">
      <w:pPr>
        <w:spacing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bCs/>
          <w:sz w:val="28"/>
          <w:szCs w:val="28"/>
        </w:rPr>
        <w:t>омиссией по урегулированию конфликта интересов приняты решения:</w:t>
      </w:r>
    </w:p>
    <w:p w:rsidR="00B22FEC" w:rsidRPr="003558C6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B22FEC" w:rsidRPr="003558C6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bCs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22FEC" w:rsidRPr="00FB3E74" w:rsidRDefault="00B22FEC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B22FEC" w:rsidRPr="00AC2FB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Pr="00445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замещающего должность в отделе </w:t>
      </w:r>
      <w:r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территориального органа федерального государственного органа в субъекте Российской Федерации (далее – территориальный орган), входит проведение проверок соблюдения </w:t>
      </w:r>
      <w:r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требований законодательства Российской Федерации по безопасному ведению работ, связанных с пользованием недрами. 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 руководителя отдела геолого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C2FBC">
        <w:rPr>
          <w:rFonts w:ascii="Times New Roman" w:hAnsi="Times New Roman" w:cs="Times New Roman"/>
          <w:sz w:val="28"/>
          <w:szCs w:val="28"/>
        </w:rPr>
        <w:t xml:space="preserve">разведочных и геохимических работ в области изучения недр научно-исследовательской и проектной организации, осуществляющей деятельность в том же субъекте Российской Федерации, связана с данной организацией имущественными отношениями, так как </w:t>
      </w:r>
      <w:r>
        <w:rPr>
          <w:rFonts w:ascii="Times New Roman" w:hAnsi="Times New Roman" w:cs="Times New Roman"/>
          <w:sz w:val="28"/>
          <w:szCs w:val="28"/>
        </w:rPr>
        <w:t xml:space="preserve">занимает в ней должность, получает заработную плату и стимулирующие выплаты. </w:t>
      </w:r>
    </w:p>
    <w:p w:rsidR="00B22FEC" w:rsidRDefault="00B22FEC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 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служащим, как только ему стало известно о назначении дочери на указанную должность, направлено уведомление о личной заинтересованности.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076D27">
        <w:rPr>
          <w:rFonts w:ascii="Times New Roman" w:hAnsi="Times New Roman" w:cs="Times New Roman"/>
          <w:b/>
          <w:bCs/>
          <w:sz w:val="28"/>
          <w:szCs w:val="28"/>
        </w:rPr>
        <w:t xml:space="preserve">омиссией </w:t>
      </w:r>
      <w:r w:rsidRPr="00393940">
        <w:rPr>
          <w:rFonts w:ascii="Times New Roman" w:hAnsi="Times New Roman" w:cs="Times New Roman"/>
          <w:b/>
          <w:bCs/>
          <w:sz w:val="28"/>
          <w:szCs w:val="28"/>
        </w:rPr>
        <w:t xml:space="preserve">по урегулированию конфликта интересов </w:t>
      </w:r>
      <w:r w:rsidRPr="00076D27">
        <w:rPr>
          <w:rFonts w:ascii="Times New Roman" w:hAnsi="Times New Roman" w:cs="Times New Roman"/>
          <w:b/>
          <w:bCs/>
          <w:sz w:val="28"/>
          <w:szCs w:val="28"/>
        </w:rPr>
        <w:t>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2FEC" w:rsidRPr="004C12CD" w:rsidRDefault="00B22FEC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при исполнении государственным служащим должностных обязанностей конфликт интересов отсутствует. 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22FEC" w:rsidRDefault="00B22FEC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Должностным лицом не исполнена обязанность по недопущению возможности возникновения конфликта интересов </w:t>
      </w:r>
    </w:p>
    <w:p w:rsidR="00B22FEC" w:rsidRDefault="00B22FEC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2FEC" w:rsidRPr="007E21EE" w:rsidRDefault="00B22FEC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22FEC" w:rsidRPr="003558C6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Pr="00CD021D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Pr="003558C6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5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техническое обслуживание многоквартирных домов в данном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- организация),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22FEC" w:rsidRPr="00A008C8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08C8">
        <w:rPr>
          <w:rFonts w:ascii="Times New Roman" w:hAnsi="Times New Roman" w:cs="Times New Roman"/>
          <w:sz w:val="28"/>
          <w:szCs w:val="28"/>
        </w:rPr>
        <w:t xml:space="preserve">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Pr="00A008C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ответственности.</w:t>
      </w:r>
    </w:p>
    <w:p w:rsidR="00B22FEC" w:rsidRPr="00AC2FBC" w:rsidRDefault="00B22FEC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 xml:space="preserve">Возможность получения выгод организацией в виде неприменения к ней штрафных санкций в соответствии со статьей 10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40495E">
        <w:rPr>
          <w:rFonts w:ascii="Times New Roman" w:hAnsi="Times New Roman" w:cs="Times New Roman"/>
          <w:sz w:val="28"/>
          <w:szCs w:val="28"/>
        </w:rPr>
        <w:t>№ 273-ФЗ образует личную заинтересованность, которая может повлиять на надлежащее, объективное и беспристрастное исполнение муниципальным служащим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 при проведении проверки организации, что свидетельствует о возможности возникновения конфликта интересов.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по урегулированию конфликта интересов установлено, что муниципальный служащий не исполнил обязанность </w:t>
      </w:r>
      <w:r w:rsidRPr="00BE17A9">
        <w:rPr>
          <w:rFonts w:ascii="Times New Roman" w:hAnsi="Times New Roman" w:cs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 w:cs="Times New Roman"/>
          <w:sz w:val="28"/>
          <w:szCs w:val="28"/>
        </w:rPr>
        <w:t>, а также не принял иных мер по недопущению и урегулированию конфликта интересов.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комиссией по урегулированию конфликта интересов учитывалось следующее.</w:t>
      </w:r>
    </w:p>
    <w:p w:rsidR="00B22FEC" w:rsidRPr="0040495E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 данного вопроса проверка соблюдения требований жилищного законодательства в отношении организации не проводилась. </w:t>
      </w:r>
      <w:r>
        <w:rPr>
          <w:rFonts w:ascii="Times New Roman" w:hAnsi="Times New Roman" w:cs="Times New Roman"/>
          <w:sz w:val="28"/>
          <w:szCs w:val="28"/>
        </w:rPr>
        <w:t>Вместе с тем организация включена в план проведения проверок, о чем муниципальному служащему было известно.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Фактов недобросовестного исполнения муниципальным служащим своих полномочий, а также иных нарушений антикоррупционного законодательства в предыдущие периоды установлено не было. Дисциплинарных взысканий муниципальный служащий не имеет, непосредственным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>представлена положительная характеристика.</w:t>
      </w:r>
    </w:p>
    <w:p w:rsidR="00B22FEC" w:rsidRPr="00C70942" w:rsidRDefault="00B22FEC" w:rsidP="00BE17A9">
      <w:pPr>
        <w:spacing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70942">
        <w:rPr>
          <w:rFonts w:ascii="Times New Roman" w:hAnsi="Times New Roman" w:cs="Times New Roman"/>
          <w:b/>
          <w:bCs/>
          <w:sz w:val="28"/>
          <w:szCs w:val="28"/>
        </w:rPr>
        <w:t>Комиссией по урегулированию конфликта интересов приняты решения:</w:t>
      </w:r>
    </w:p>
    <w:p w:rsidR="00B22FEC" w:rsidRPr="00BE17A9" w:rsidRDefault="00B22FEC" w:rsidP="00BE17A9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627D2">
        <w:rPr>
          <w:rFonts w:ascii="Times New Roman" w:hAnsi="Times New Roman" w:cs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 w:cs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Pr="00BE17A9">
        <w:rPr>
          <w:rFonts w:ascii="Times New Roman" w:hAnsi="Times New Roman" w:cs="Times New Roman"/>
          <w:sz w:val="28"/>
          <w:szCs w:val="28"/>
        </w:rPr>
        <w:t>;</w:t>
      </w:r>
    </w:p>
    <w:p w:rsidR="00B22FEC" w:rsidRPr="003558C6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B22FEC" w:rsidRPr="003558C6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bCs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2FEC" w:rsidRPr="003558C6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применить к муниципальному служащему меру ответственности в виде замечания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22FEC" w:rsidRPr="001649E3" w:rsidRDefault="00B22FEC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B22FEC" w:rsidRDefault="00B22FEC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полномочия заместителя руководителя государственного органа субъекта Российской Федерации (далее – государственный орган) входит принятие решений </w:t>
      </w:r>
      <w:r w:rsidRPr="00A627D2">
        <w:rPr>
          <w:rFonts w:ascii="Times New Roman" w:hAnsi="Times New Roman" w:cs="Times New Roman"/>
          <w:sz w:val="28"/>
          <w:szCs w:val="28"/>
        </w:rPr>
        <w:t>о выделении субсидий</w:t>
      </w:r>
      <w:r>
        <w:rPr>
          <w:rFonts w:ascii="Times New Roman" w:hAnsi="Times New Roman" w:cs="Times New Roman"/>
          <w:sz w:val="28"/>
          <w:szCs w:val="28"/>
        </w:rPr>
        <w:t xml:space="preserve"> на выполнение государственных заданий подведомственным государственному органу</w:t>
      </w:r>
      <w:r w:rsidRPr="003E0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учреждениям (далее – подведомственные учреждения).</w:t>
      </w:r>
    </w:p>
    <w:p w:rsidR="00B22FEC" w:rsidRPr="00A627D2" w:rsidRDefault="00B22FEC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подведомственных учреждений,</w:t>
      </w:r>
      <w:r w:rsidRPr="003E0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получающих субсидии на выполнение государственного задания, связано с супругом дочери заместителя руководителя государственного органа </w:t>
      </w:r>
      <w:r w:rsidRPr="00A627D2">
        <w:rPr>
          <w:rFonts w:ascii="Times New Roman" w:hAnsi="Times New Roman" w:cs="Times New Roman"/>
          <w:sz w:val="28"/>
          <w:szCs w:val="28"/>
        </w:rPr>
        <w:t>корпоративными и имущественными отношениями, так как он занимает в данном учреждении должность заместителя руководителя, получает в нем на основании трудового договора заработную плату и стимулирующие выплаты.</w:t>
      </w:r>
    </w:p>
    <w:p w:rsidR="00B22FEC" w:rsidRDefault="00B22FEC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627D2">
        <w:rPr>
          <w:rFonts w:ascii="Times New Roman" w:hAnsi="Times New Roman" w:cs="Times New Roman"/>
          <w:sz w:val="28"/>
          <w:szCs w:val="28"/>
        </w:rPr>
        <w:t>Предоставление субсидий напрямую влияет на финансовое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подведомственного учреждения.</w:t>
      </w:r>
    </w:p>
    <w:p w:rsidR="00B22FEC" w:rsidRDefault="00B22FEC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заместителя руководителя государственного органа.</w:t>
      </w:r>
    </w:p>
    <w:p w:rsidR="00B22FEC" w:rsidRDefault="00B22FEC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заместителя руководителя государственного органа при рассмотрении им вопросов в отношении подведомственного учреждения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№ 273-ФЗ свидетельствует о возможности возникновения конфликта интересов.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по урегулированию конфликта интересов установлено, что заместитель руководителя государственного органа не исполнил обязанность </w:t>
      </w:r>
      <w:r w:rsidRPr="00BE17A9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AC2FBC">
        <w:rPr>
          <w:rFonts w:ascii="Times New Roman" w:hAnsi="Times New Roman" w:cs="Times New Roman"/>
          <w:sz w:val="28"/>
          <w:szCs w:val="28"/>
        </w:rPr>
        <w:t>уведомления о возникшем конфликте интересов</w:t>
      </w:r>
      <w:r>
        <w:rPr>
          <w:rFonts w:ascii="Times New Roman" w:hAnsi="Times New Roman" w:cs="Times New Roman"/>
          <w:sz w:val="28"/>
          <w:szCs w:val="28"/>
        </w:rPr>
        <w:t>, а также не принял иных мер по недопущению и урегулированию конфликта интересов.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комиссией по урегулированию конфликта интересов учитывалось следующее.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рассматриваемому государственному учреждению бюджетных ассигнований, а также иных нарушений выявлено не было.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Случаев недобросовестного исполнения заместителем руководителя государственного органа должностных обязанностей, в том числе иных нарушений антикоррупционного законодательства, в предыдущие периоды установлено не было. Дисциплинарных взысканий заместитель руководителя государственного органа не имеет, непосредственным руководителем представлена положительная характеристика.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22FEC" w:rsidRPr="00393940" w:rsidRDefault="00B22FEC" w:rsidP="00C41B4D">
      <w:pPr>
        <w:spacing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93940">
        <w:rPr>
          <w:rFonts w:ascii="Times New Roman" w:hAnsi="Times New Roman" w:cs="Times New Roman"/>
          <w:b/>
          <w:bCs/>
          <w:sz w:val="28"/>
          <w:szCs w:val="28"/>
        </w:rPr>
        <w:t xml:space="preserve">омиссией по урегулированию конфликта интересов приняты решения: 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заместитель руководителя государственного органа </w:t>
      </w:r>
      <w:r w:rsidRPr="00BE17A9">
        <w:rPr>
          <w:rFonts w:ascii="Times New Roman" w:hAnsi="Times New Roman" w:cs="Times New Roman"/>
          <w:sz w:val="28"/>
          <w:szCs w:val="28"/>
        </w:rPr>
        <w:t xml:space="preserve">не исполнил обязанность по направлению </w:t>
      </w:r>
      <w:r w:rsidRPr="00AC2FBC">
        <w:rPr>
          <w:rFonts w:ascii="Times New Roman" w:hAnsi="Times New Roman" w:cs="Times New Roman"/>
          <w:sz w:val="28"/>
          <w:szCs w:val="28"/>
        </w:rPr>
        <w:t>уведомления о возникшем конфликте</w:t>
      </w:r>
      <w:r w:rsidRPr="00BE17A9">
        <w:rPr>
          <w:rFonts w:ascii="Times New Roman" w:hAnsi="Times New Roman" w:cs="Times New Roman"/>
          <w:sz w:val="28"/>
          <w:szCs w:val="28"/>
        </w:rPr>
        <w:t xml:space="preserve"> интересов</w:t>
      </w:r>
      <w:r>
        <w:rPr>
          <w:rFonts w:ascii="Times New Roman" w:hAnsi="Times New Roman" w:cs="Times New Roman"/>
          <w:sz w:val="28"/>
          <w:szCs w:val="28"/>
        </w:rPr>
        <w:t>, а также не принял иных мер по недопущению и урегулированию конфликта интересов;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 w:cs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 w:cs="Times New Roman"/>
          <w:sz w:val="28"/>
          <w:szCs w:val="28"/>
        </w:rPr>
        <w:t xml:space="preserve">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 w:cs="Times New Roman"/>
          <w:sz w:val="28"/>
          <w:szCs w:val="28"/>
        </w:rPr>
        <w:t xml:space="preserve">и применить к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руководителя государственного органа </w:t>
      </w:r>
      <w:r w:rsidRPr="0081303D">
        <w:rPr>
          <w:rFonts w:ascii="Times New Roman" w:hAnsi="Times New Roman" w:cs="Times New Roman"/>
          <w:sz w:val="28"/>
          <w:szCs w:val="28"/>
        </w:rPr>
        <w:t>меру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в виде выговора.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D56D6">
        <w:rPr>
          <w:rFonts w:ascii="Times New Roman" w:hAnsi="Times New Roman" w:cs="Times New Roman"/>
          <w:b/>
          <w:bCs/>
          <w:sz w:val="28"/>
          <w:szCs w:val="28"/>
        </w:rPr>
        <w:t>Решение представителя нанимателя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государственного задания подведомственному учреждению, в котором супруг его дочери занимает должность заместителя руководителя;</w:t>
      </w:r>
    </w:p>
    <w:p w:rsidR="00B22FEC" w:rsidRPr="0081303D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303D">
        <w:rPr>
          <w:rFonts w:ascii="Times New Roman" w:hAnsi="Times New Roman" w:cs="Times New Roman"/>
          <w:sz w:val="28"/>
          <w:szCs w:val="28"/>
        </w:rPr>
        <w:t>применить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13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заместителю руководителя государственного органа</w:t>
      </w:r>
      <w:r w:rsidRPr="0081303D">
        <w:rPr>
          <w:rFonts w:ascii="Times New Roman" w:hAnsi="Times New Roman" w:cs="Times New Roman"/>
          <w:sz w:val="28"/>
          <w:szCs w:val="28"/>
        </w:rPr>
        <w:t xml:space="preserve"> меру ответственности в виде </w:t>
      </w:r>
      <w:r>
        <w:rPr>
          <w:rFonts w:ascii="Times New Roman" w:hAnsi="Times New Roman" w:cs="Times New Roman"/>
          <w:sz w:val="28"/>
          <w:szCs w:val="28"/>
        </w:rPr>
        <w:t>выговора.</w:t>
      </w:r>
    </w:p>
    <w:p w:rsidR="00B22FEC" w:rsidRDefault="00B22FE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sectPr w:rsidR="00B22FEC" w:rsidSect="00D46E09">
      <w:headerReference w:type="default" r:id="rId7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FEC" w:rsidRDefault="00B22FEC" w:rsidP="00BC36D1">
      <w:r>
        <w:separator/>
      </w:r>
    </w:p>
  </w:endnote>
  <w:endnote w:type="continuationSeparator" w:id="1">
    <w:p w:rsidR="00B22FEC" w:rsidRDefault="00B22FEC" w:rsidP="00BC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FEC" w:rsidRDefault="00B22FEC" w:rsidP="00BC36D1">
      <w:r>
        <w:separator/>
      </w:r>
    </w:p>
  </w:footnote>
  <w:footnote w:type="continuationSeparator" w:id="1">
    <w:p w:rsidR="00B22FEC" w:rsidRDefault="00B22FEC" w:rsidP="00BC3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FEC" w:rsidRDefault="00B22FEC">
    <w:pPr>
      <w:pStyle w:val="Header"/>
      <w:jc w:val="center"/>
    </w:pPr>
    <w:r w:rsidRPr="00BC36D1">
      <w:rPr>
        <w:rFonts w:ascii="Times New Roman" w:hAnsi="Times New Roman" w:cs="Times New Roman"/>
        <w:sz w:val="24"/>
        <w:szCs w:val="24"/>
      </w:rPr>
      <w:fldChar w:fldCharType="begin"/>
    </w:r>
    <w:r w:rsidRPr="00BC36D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C36D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6</w:t>
    </w:r>
    <w:r w:rsidRPr="00BC36D1">
      <w:rPr>
        <w:rFonts w:ascii="Times New Roman" w:hAnsi="Times New Roman" w:cs="Times New Roman"/>
        <w:sz w:val="24"/>
        <w:szCs w:val="24"/>
      </w:rPr>
      <w:fldChar w:fldCharType="end"/>
    </w:r>
  </w:p>
  <w:p w:rsidR="00B22FEC" w:rsidRDefault="00B22F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5E58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3440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4711C"/>
    <w:rsid w:val="0035324A"/>
    <w:rsid w:val="003558C6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1E21"/>
    <w:rsid w:val="004F3169"/>
    <w:rsid w:val="00500968"/>
    <w:rsid w:val="00506AAB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C52CD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1864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1303D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D3672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22FEC"/>
    <w:rsid w:val="00B24ED4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312B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B5515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3BDF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D24"/>
    <w:pPr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21EE"/>
    <w:pPr>
      <w:ind w:left="720"/>
    </w:pPr>
  </w:style>
  <w:style w:type="paragraph" w:customStyle="1" w:styleId="1">
    <w:name w:val="Абзац списка1"/>
    <w:basedOn w:val="Normal"/>
    <w:uiPriority w:val="99"/>
    <w:rsid w:val="007C67E1"/>
    <w:pPr>
      <w:spacing w:after="200" w:line="276" w:lineRule="auto"/>
      <w:ind w:left="720"/>
      <w:jc w:val="left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rsid w:val="004035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BC36D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36D1"/>
  </w:style>
  <w:style w:type="paragraph" w:styleId="Footer">
    <w:name w:val="footer"/>
    <w:basedOn w:val="Normal"/>
    <w:link w:val="FooterChar"/>
    <w:uiPriority w:val="99"/>
    <w:semiHidden/>
    <w:rsid w:val="00BC36D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36D1"/>
  </w:style>
  <w:style w:type="character" w:styleId="CommentReference">
    <w:name w:val="annotation reference"/>
    <w:basedOn w:val="DefaultParagraphFont"/>
    <w:uiPriority w:val="99"/>
    <w:semiHidden/>
    <w:rsid w:val="003D7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7A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D7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7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D7A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15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1846</Words>
  <Characters>10528</Characters>
  <Application>Microsoft Office Outlook</Application>
  <DocSecurity>0</DocSecurity>
  <Lines>0</Lines>
  <Paragraphs>0</Paragraphs>
  <ScaleCrop>false</ScaleCrop>
  <Company>MTSZ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интересов</dc:title>
  <dc:subject/>
  <dc:creator>PopovaIM</dc:creator>
  <cp:keywords/>
  <dc:description/>
  <cp:lastModifiedBy>Пользователь Windows</cp:lastModifiedBy>
  <cp:revision>2</cp:revision>
  <cp:lastPrinted>2018-07-11T13:29:00Z</cp:lastPrinted>
  <dcterms:created xsi:type="dcterms:W3CDTF">2020-10-07T07:53:00Z</dcterms:created>
  <dcterms:modified xsi:type="dcterms:W3CDTF">2020-10-07T07:53:00Z</dcterms:modified>
</cp:coreProperties>
</file>